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6F" w:rsidRDefault="0003076F">
      <w:pPr>
        <w:pStyle w:val="ExtraInfo"/>
      </w:pPr>
      <w:r>
        <w:pict>
          <v:rect id="_x0000_s1029" style="position:absolute;margin-left:273.6pt;margin-top:0;width:108.05pt;height:468.7pt;z-index:4;mso-position-horizontal-relative:margin;mso-position-vertical-relative:margin" filled="f" stroked="f">
            <v:textbox style="layout-flow:vertical;mso-layout-flow-alt:bottom-to-top" inset="0,0,0,0">
              <w:txbxContent>
                <w:p w:rsidR="0003076F" w:rsidRDefault="0003076F">
                  <w:pPr>
                    <w:pStyle w:val="BannerHeading1"/>
                    <w:rPr>
                      <w:sz w:val="144"/>
                    </w:rPr>
                  </w:pPr>
                  <w:r>
                    <w:rPr>
                      <w:sz w:val="144"/>
                    </w:rPr>
                    <w:t>January</w:t>
                  </w:r>
                </w:p>
              </w:txbxContent>
            </v:textbox>
            <w10:wrap anchorx="margin" anchory="margin"/>
          </v:rect>
        </w:pict>
      </w:r>
      <w:r>
        <w:pict>
          <v:rect id="_x0000_s1028" style="position:absolute;margin-left:0;margin-top:0;width:252pt;height:540pt;z-index:3;mso-position-horizontal-relative:margin;mso-position-vertical-relative:margin" filled="f">
            <v:textbox inset="0,0,0,0">
              <w:txbxContent>
                <w:p w:rsidR="0003076F" w:rsidRDefault="0003076F"/>
                <w:p w:rsidR="0003076F" w:rsidRDefault="00533C1D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50.75pt;height:538.75pt">
                        <v:imagedata r:id="rId4" o:title="2015_calendar_january"/>
                      </v:shape>
                    </w:pict>
                  </w:r>
                </w:p>
              </w:txbxContent>
            </v:textbox>
            <w10:wrap anchorx="margin" anchory="margin"/>
          </v:rect>
        </w:pict>
      </w:r>
      <w:r>
        <w:pict>
          <v:rect id="_x0000_s1026" style="position:absolute;margin-left:381.6pt;margin-top:0;width:338.45pt;height:540pt;z-index:1;mso-position-horizontal-relative:margin;mso-position-vertical-relative:margin" filled="f"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7"/>
                    <w:gridCol w:w="967"/>
                    <w:gridCol w:w="967"/>
                    <w:gridCol w:w="967"/>
                    <w:gridCol w:w="967"/>
                    <w:gridCol w:w="967"/>
                    <w:gridCol w:w="967"/>
                  </w:tblGrid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Sun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Mon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Tue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Wed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Thu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Fri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Heading3"/>
                        </w:pPr>
                        <w:r w:rsidRPr="0003076F">
                          <w:t>Sat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10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17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24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31</w:t>
                        </w:r>
                      </w:p>
                    </w:tc>
                  </w:tr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10"/>
                        </w:pPr>
                      </w:p>
                    </w:tc>
                  </w:tr>
                </w:tbl>
                <w:p w:rsidR="0003076F" w:rsidRDefault="0003076F" w:rsidP="0003076F">
                  <w:pPr>
                    <w:pStyle w:val="Banner10"/>
                  </w:pPr>
                </w:p>
              </w:txbxContent>
            </v:textbox>
            <w10:wrap anchorx="margin" anchory="margin"/>
          </v:rect>
        </w:pict>
      </w:r>
      <w:r>
        <w:pict>
          <v:rect id="_x0000_s1027" style="position:absolute;margin-left:273.6pt;margin-top:468pt;width:108.05pt;height:72.7pt;z-index:2;mso-position-horizontal-relative:margin;mso-position-vertical-relative:margin" filled="f" stroked="f">
            <v:textbox inset="0,0,0,0">
              <w:txbxContent>
                <w:p w:rsidR="0003076F" w:rsidRDefault="0003076F">
                  <w:pPr>
                    <w:pStyle w:val="BannerHeading1"/>
                  </w:pPr>
                  <w:r>
                    <w:t>2015</w:t>
                  </w:r>
                </w:p>
              </w:txbxContent>
            </v:textbox>
            <w10:wrap anchorx="margin" anchory="margin"/>
          </v:rect>
        </w:pict>
      </w:r>
    </w:p>
    <w:p w:rsidR="0003076F" w:rsidRDefault="0003076F" w:rsidP="0003076F">
      <w:pPr>
        <w:pStyle w:val="ExtraInfo"/>
      </w:pPr>
      <w:r>
        <w:br w:type="page"/>
      </w:r>
      <w:r>
        <w:lastRenderedPageBreak/>
        <w:pict>
          <v:rect id="_x0000_s1033" style="position:absolute;margin-left:273.6pt;margin-top:0;width:108.05pt;height:468.7pt;z-index:8;mso-position-horizontal-relative:margin;mso-position-vertical-relative:margin" filled="f" stroked="f">
            <v:textbox style="layout-flow:vertical;mso-layout-flow-alt:bottom-to-top" inset="0,0,0,0">
              <w:txbxContent>
                <w:p w:rsidR="0003076F" w:rsidRDefault="0003076F" w:rsidP="0003076F">
                  <w:pPr>
                    <w:pStyle w:val="BannerHeading1"/>
                    <w:rPr>
                      <w:sz w:val="144"/>
                    </w:rPr>
                  </w:pPr>
                  <w:r>
                    <w:rPr>
                      <w:sz w:val="144"/>
                    </w:rPr>
                    <w:t>February</w:t>
                  </w:r>
                </w:p>
              </w:txbxContent>
            </v:textbox>
            <w10:wrap anchorx="margin" anchory="margin"/>
          </v:rect>
        </w:pict>
      </w:r>
      <w:r>
        <w:pict>
          <v:rect id="_x0000_s1032" style="position:absolute;margin-left:0;margin-top:0;width:252pt;height:540pt;z-index:7;mso-position-horizontal-relative:margin;mso-position-vertical-relative:margin" filled="f">
            <v:textbox inset="0,0,0,0">
              <w:txbxContent>
                <w:p w:rsidR="0003076F" w:rsidRDefault="00E628F0" w:rsidP="0003076F">
                  <w:r>
                    <w:pict>
                      <v:shape id="_x0000_i1026" type="#_x0000_t75" style="width:250.75pt;height:538.75pt">
                        <v:imagedata r:id="rId5" o:title="2015_calendar_february"/>
                      </v:shape>
                    </w:pict>
                  </w:r>
                </w:p>
                <w:p w:rsidR="0003076F" w:rsidRDefault="0003076F" w:rsidP="0003076F"/>
              </w:txbxContent>
            </v:textbox>
            <w10:wrap anchorx="margin" anchory="margin"/>
          </v:rect>
        </w:pict>
      </w:r>
      <w:r>
        <w:pict>
          <v:rect id="_x0000_s1030" style="position:absolute;margin-left:381.6pt;margin-top:0;width:338.45pt;height:540pt;z-index:5;mso-position-horizontal-relative:margin;mso-position-vertical-relative:margin" filled="f"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7"/>
                    <w:gridCol w:w="967"/>
                    <w:gridCol w:w="967"/>
                    <w:gridCol w:w="967"/>
                    <w:gridCol w:w="967"/>
                    <w:gridCol w:w="967"/>
                    <w:gridCol w:w="967"/>
                  </w:tblGrid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Sun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Mon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Tue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Wed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Thu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Fri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Heading3"/>
                        </w:pPr>
                        <w:r w:rsidRPr="0003076F">
                          <w:t>Sat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7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14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21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28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</w:tr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10"/>
                        </w:pPr>
                      </w:p>
                    </w:tc>
                  </w:tr>
                </w:tbl>
                <w:p w:rsidR="0003076F" w:rsidRDefault="0003076F" w:rsidP="0003076F">
                  <w:pPr>
                    <w:pStyle w:val="Banner10"/>
                  </w:pPr>
                </w:p>
              </w:txbxContent>
            </v:textbox>
            <w10:wrap anchorx="margin" anchory="margin"/>
          </v:rect>
        </w:pict>
      </w:r>
      <w:r>
        <w:pict>
          <v:rect id="_x0000_s1031" style="position:absolute;margin-left:273.6pt;margin-top:468pt;width:108.05pt;height:72.7pt;z-index:6;mso-position-horizontal-relative:margin;mso-position-vertical-relative:margin" filled="f" stroked="f">
            <v:textbox inset="0,0,0,0">
              <w:txbxContent>
                <w:p w:rsidR="0003076F" w:rsidRDefault="0003076F" w:rsidP="0003076F">
                  <w:pPr>
                    <w:pStyle w:val="BannerHeading1"/>
                  </w:pPr>
                  <w:r>
                    <w:t>2015</w:t>
                  </w:r>
                </w:p>
              </w:txbxContent>
            </v:textbox>
            <w10:wrap anchorx="margin" anchory="margin"/>
          </v:rect>
        </w:pict>
      </w:r>
    </w:p>
    <w:p w:rsidR="0003076F" w:rsidRDefault="0003076F" w:rsidP="0003076F">
      <w:pPr>
        <w:pStyle w:val="JazzyHeading10"/>
      </w:pPr>
    </w:p>
    <w:p w:rsidR="0003076F" w:rsidRDefault="0003076F" w:rsidP="0003076F">
      <w:pPr>
        <w:pStyle w:val="ExtraInfo"/>
      </w:pPr>
      <w:r>
        <w:br w:type="page"/>
      </w:r>
      <w:r>
        <w:lastRenderedPageBreak/>
        <w:pict>
          <v:rect id="_x0000_s1037" style="position:absolute;margin-left:273.6pt;margin-top:0;width:108.05pt;height:468.7pt;z-index:12;mso-position-horizontal-relative:margin;mso-position-vertical-relative:margin" filled="f" stroked="f">
            <v:textbox style="layout-flow:vertical;mso-layout-flow-alt:bottom-to-top" inset="0,0,0,0">
              <w:txbxContent>
                <w:p w:rsidR="0003076F" w:rsidRDefault="0003076F" w:rsidP="0003076F">
                  <w:pPr>
                    <w:pStyle w:val="BannerHeading1"/>
                    <w:rPr>
                      <w:sz w:val="144"/>
                    </w:rPr>
                  </w:pPr>
                  <w:r>
                    <w:rPr>
                      <w:sz w:val="144"/>
                    </w:rPr>
                    <w:t>March</w:t>
                  </w:r>
                </w:p>
              </w:txbxContent>
            </v:textbox>
            <w10:wrap anchorx="margin" anchory="margin"/>
          </v:rect>
        </w:pict>
      </w:r>
      <w:r>
        <w:pict>
          <v:rect id="_x0000_s1036" style="position:absolute;margin-left:0;margin-top:0;width:252pt;height:540pt;z-index:11;mso-position-horizontal-relative:margin;mso-position-vertical-relative:margin" filled="f">
            <v:textbox inset="0,0,0,0">
              <w:txbxContent>
                <w:p w:rsidR="0003076F" w:rsidRDefault="00E628F0" w:rsidP="0003076F">
                  <w:r>
                    <w:pict>
                      <v:shape id="_x0000_i1027" type="#_x0000_t75" style="width:250.75pt;height:538.75pt">
                        <v:imagedata r:id="rId6" o:title="2015_calendar_march"/>
                      </v:shape>
                    </w:pict>
                  </w:r>
                </w:p>
                <w:p w:rsidR="0003076F" w:rsidRDefault="0003076F" w:rsidP="0003076F"/>
              </w:txbxContent>
            </v:textbox>
            <w10:wrap anchorx="margin" anchory="margin"/>
          </v:rect>
        </w:pict>
      </w:r>
      <w:r>
        <w:pict>
          <v:rect id="_x0000_s1034" style="position:absolute;margin-left:381.6pt;margin-top:0;width:338.45pt;height:540pt;z-index:9;mso-position-horizontal-relative:margin;mso-position-vertical-relative:margin" filled="f"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7"/>
                    <w:gridCol w:w="967"/>
                    <w:gridCol w:w="967"/>
                    <w:gridCol w:w="967"/>
                    <w:gridCol w:w="967"/>
                    <w:gridCol w:w="967"/>
                    <w:gridCol w:w="967"/>
                  </w:tblGrid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Sun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Mon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Tue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Wed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Thu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Fri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Heading3"/>
                        </w:pPr>
                        <w:r w:rsidRPr="0003076F">
                          <w:t>Sat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7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14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21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28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</w:tr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10"/>
                        </w:pPr>
                      </w:p>
                    </w:tc>
                  </w:tr>
                </w:tbl>
                <w:p w:rsidR="0003076F" w:rsidRDefault="0003076F" w:rsidP="0003076F">
                  <w:pPr>
                    <w:pStyle w:val="Banner10"/>
                  </w:pPr>
                </w:p>
              </w:txbxContent>
            </v:textbox>
            <w10:wrap anchorx="margin" anchory="margin"/>
          </v:rect>
        </w:pict>
      </w:r>
      <w:r>
        <w:pict>
          <v:rect id="_x0000_s1035" style="position:absolute;margin-left:273.6pt;margin-top:468pt;width:108.05pt;height:72.7pt;z-index:10;mso-position-horizontal-relative:margin;mso-position-vertical-relative:margin" filled="f" stroked="f">
            <v:textbox inset="0,0,0,0">
              <w:txbxContent>
                <w:p w:rsidR="0003076F" w:rsidRDefault="0003076F" w:rsidP="0003076F">
                  <w:pPr>
                    <w:pStyle w:val="BannerHeading1"/>
                  </w:pPr>
                  <w:r>
                    <w:t>2015</w:t>
                  </w:r>
                </w:p>
              </w:txbxContent>
            </v:textbox>
            <w10:wrap anchorx="margin" anchory="margin"/>
          </v:rect>
        </w:pict>
      </w:r>
    </w:p>
    <w:p w:rsidR="0003076F" w:rsidRDefault="0003076F" w:rsidP="0003076F">
      <w:pPr>
        <w:pStyle w:val="JazzyHeading10"/>
      </w:pPr>
    </w:p>
    <w:p w:rsidR="0003076F" w:rsidRDefault="0003076F" w:rsidP="0003076F">
      <w:pPr>
        <w:pStyle w:val="ExtraInfo"/>
      </w:pPr>
      <w:r>
        <w:br w:type="page"/>
      </w:r>
      <w:r>
        <w:lastRenderedPageBreak/>
        <w:pict>
          <v:rect id="_x0000_s1041" style="position:absolute;margin-left:273.6pt;margin-top:0;width:108.05pt;height:468.7pt;z-index:16;mso-position-horizontal-relative:margin;mso-position-vertical-relative:margin" filled="f" stroked="f">
            <v:textbox style="layout-flow:vertical;mso-layout-flow-alt:bottom-to-top" inset="0,0,0,0">
              <w:txbxContent>
                <w:p w:rsidR="0003076F" w:rsidRDefault="0003076F" w:rsidP="0003076F">
                  <w:pPr>
                    <w:pStyle w:val="BannerHeading1"/>
                    <w:rPr>
                      <w:sz w:val="144"/>
                    </w:rPr>
                  </w:pPr>
                  <w:r>
                    <w:rPr>
                      <w:sz w:val="144"/>
                    </w:rPr>
                    <w:t>April</w:t>
                  </w:r>
                </w:p>
              </w:txbxContent>
            </v:textbox>
            <w10:wrap anchorx="margin" anchory="margin"/>
          </v:rect>
        </w:pict>
      </w:r>
      <w:r>
        <w:pict>
          <v:rect id="_x0000_s1040" style="position:absolute;margin-left:0;margin-top:0;width:252pt;height:540pt;z-index:15;mso-position-horizontal-relative:margin;mso-position-vertical-relative:margin" filled="f">
            <v:textbox inset="0,0,0,0">
              <w:txbxContent>
                <w:p w:rsidR="0003076F" w:rsidRDefault="00E628F0" w:rsidP="0003076F">
                  <w:r>
                    <w:pict>
                      <v:shape id="_x0000_i1028" type="#_x0000_t75" style="width:250.75pt;height:538.75pt">
                        <v:imagedata r:id="rId7" o:title="2015_calendar_april"/>
                      </v:shape>
                    </w:pict>
                  </w:r>
                </w:p>
                <w:p w:rsidR="0003076F" w:rsidRDefault="0003076F" w:rsidP="0003076F"/>
              </w:txbxContent>
            </v:textbox>
            <w10:wrap anchorx="margin" anchory="margin"/>
          </v:rect>
        </w:pict>
      </w:r>
      <w:r>
        <w:pict>
          <v:rect id="_x0000_s1038" style="position:absolute;margin-left:381.6pt;margin-top:0;width:338.45pt;height:540pt;z-index:13;mso-position-horizontal-relative:margin;mso-position-vertical-relative:margin" filled="f"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7"/>
                    <w:gridCol w:w="967"/>
                    <w:gridCol w:w="967"/>
                    <w:gridCol w:w="967"/>
                    <w:gridCol w:w="967"/>
                    <w:gridCol w:w="967"/>
                    <w:gridCol w:w="967"/>
                  </w:tblGrid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Sun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Mon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Tue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Wed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Thu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Fri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Heading3"/>
                        </w:pPr>
                        <w:r w:rsidRPr="0003076F">
                          <w:t>Sat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4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11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18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25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</w:tr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10"/>
                        </w:pPr>
                      </w:p>
                    </w:tc>
                  </w:tr>
                </w:tbl>
                <w:p w:rsidR="0003076F" w:rsidRDefault="0003076F" w:rsidP="0003076F">
                  <w:pPr>
                    <w:pStyle w:val="Banner10"/>
                  </w:pPr>
                </w:p>
              </w:txbxContent>
            </v:textbox>
            <w10:wrap anchorx="margin" anchory="margin"/>
          </v:rect>
        </w:pict>
      </w:r>
      <w:r>
        <w:pict>
          <v:rect id="_x0000_s1039" style="position:absolute;margin-left:273.6pt;margin-top:468pt;width:108.05pt;height:72.7pt;z-index:14;mso-position-horizontal-relative:margin;mso-position-vertical-relative:margin" filled="f" stroked="f">
            <v:textbox inset="0,0,0,0">
              <w:txbxContent>
                <w:p w:rsidR="0003076F" w:rsidRDefault="0003076F" w:rsidP="0003076F">
                  <w:pPr>
                    <w:pStyle w:val="BannerHeading1"/>
                  </w:pPr>
                  <w:r>
                    <w:t>2015</w:t>
                  </w:r>
                </w:p>
              </w:txbxContent>
            </v:textbox>
            <w10:wrap anchorx="margin" anchory="margin"/>
          </v:rect>
        </w:pict>
      </w:r>
    </w:p>
    <w:p w:rsidR="0003076F" w:rsidRDefault="0003076F" w:rsidP="0003076F">
      <w:pPr>
        <w:pStyle w:val="JazzyHeading10"/>
      </w:pPr>
    </w:p>
    <w:p w:rsidR="0003076F" w:rsidRDefault="0003076F" w:rsidP="0003076F">
      <w:pPr>
        <w:pStyle w:val="ExtraInfo"/>
      </w:pPr>
      <w:r>
        <w:br w:type="page"/>
      </w:r>
      <w:r>
        <w:lastRenderedPageBreak/>
        <w:pict>
          <v:rect id="_x0000_s1045" style="position:absolute;margin-left:273.6pt;margin-top:0;width:108.05pt;height:468.7pt;z-index:20;mso-position-horizontal-relative:margin;mso-position-vertical-relative:margin" filled="f" stroked="f">
            <v:textbox style="layout-flow:vertical;mso-layout-flow-alt:bottom-to-top" inset="0,0,0,0">
              <w:txbxContent>
                <w:p w:rsidR="0003076F" w:rsidRDefault="0003076F" w:rsidP="0003076F">
                  <w:pPr>
                    <w:pStyle w:val="BannerHeading1"/>
                    <w:rPr>
                      <w:sz w:val="144"/>
                    </w:rPr>
                  </w:pPr>
                  <w:r>
                    <w:rPr>
                      <w:sz w:val="144"/>
                    </w:rPr>
                    <w:t>May</w:t>
                  </w:r>
                </w:p>
              </w:txbxContent>
            </v:textbox>
            <w10:wrap anchorx="margin" anchory="margin"/>
          </v:rect>
        </w:pict>
      </w:r>
      <w:r>
        <w:pict>
          <v:rect id="_x0000_s1044" style="position:absolute;margin-left:0;margin-top:0;width:252pt;height:540pt;z-index:19;mso-position-horizontal-relative:margin;mso-position-vertical-relative:margin" filled="f">
            <v:textbox inset="0,0,0,0">
              <w:txbxContent>
                <w:p w:rsidR="0003076F" w:rsidRDefault="00A33DD1" w:rsidP="0003076F">
                  <w:r>
                    <w:pict>
                      <v:shape id="_x0000_i1029" type="#_x0000_t75" style="width:250.75pt;height:538.75pt">
                        <v:imagedata r:id="rId8" o:title="2015_calendar_may"/>
                      </v:shape>
                    </w:pict>
                  </w:r>
                </w:p>
                <w:p w:rsidR="0003076F" w:rsidRDefault="0003076F" w:rsidP="0003076F"/>
              </w:txbxContent>
            </v:textbox>
            <w10:wrap anchorx="margin" anchory="margin"/>
          </v:rect>
        </w:pict>
      </w:r>
      <w:r>
        <w:pict>
          <v:rect id="_x0000_s1042" style="position:absolute;margin-left:381.6pt;margin-top:0;width:338.45pt;height:540pt;z-index:17;mso-position-horizontal-relative:margin;mso-position-vertical-relative:margin" filled="f"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7"/>
                    <w:gridCol w:w="967"/>
                    <w:gridCol w:w="967"/>
                    <w:gridCol w:w="967"/>
                    <w:gridCol w:w="967"/>
                    <w:gridCol w:w="967"/>
                    <w:gridCol w:w="967"/>
                  </w:tblGrid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Sun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Mon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Tue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Wed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Thu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Fri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Heading3"/>
                        </w:pPr>
                        <w:r w:rsidRPr="0003076F">
                          <w:t>Sat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9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16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23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30</w:t>
                        </w:r>
                      </w:p>
                    </w:tc>
                  </w:tr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10"/>
                        </w:pPr>
                      </w:p>
                    </w:tc>
                  </w:tr>
                </w:tbl>
                <w:p w:rsidR="0003076F" w:rsidRDefault="0003076F" w:rsidP="0003076F">
                  <w:pPr>
                    <w:pStyle w:val="Banner10"/>
                  </w:pPr>
                </w:p>
              </w:txbxContent>
            </v:textbox>
            <w10:wrap anchorx="margin" anchory="margin"/>
          </v:rect>
        </w:pict>
      </w:r>
      <w:r>
        <w:pict>
          <v:rect id="_x0000_s1043" style="position:absolute;margin-left:273.6pt;margin-top:468pt;width:108.05pt;height:72.7pt;z-index:18;mso-position-horizontal-relative:margin;mso-position-vertical-relative:margin" filled="f" stroked="f">
            <v:textbox inset="0,0,0,0">
              <w:txbxContent>
                <w:p w:rsidR="0003076F" w:rsidRDefault="0003076F" w:rsidP="0003076F">
                  <w:pPr>
                    <w:pStyle w:val="BannerHeading1"/>
                  </w:pPr>
                  <w:r>
                    <w:t>2015</w:t>
                  </w:r>
                </w:p>
              </w:txbxContent>
            </v:textbox>
            <w10:wrap anchorx="margin" anchory="margin"/>
          </v:rect>
        </w:pict>
      </w:r>
    </w:p>
    <w:p w:rsidR="0003076F" w:rsidRDefault="0003076F" w:rsidP="0003076F">
      <w:pPr>
        <w:pStyle w:val="JazzyHeading10"/>
      </w:pPr>
    </w:p>
    <w:p w:rsidR="0003076F" w:rsidRDefault="0003076F" w:rsidP="0003076F">
      <w:pPr>
        <w:pStyle w:val="ExtraInfo"/>
      </w:pPr>
      <w:r>
        <w:br w:type="page"/>
      </w:r>
      <w:r>
        <w:lastRenderedPageBreak/>
        <w:pict>
          <v:rect id="_x0000_s1049" style="position:absolute;margin-left:273.6pt;margin-top:0;width:108.05pt;height:468.7pt;z-index:24;mso-position-horizontal-relative:margin;mso-position-vertical-relative:margin" filled="f" stroked="f">
            <v:textbox style="layout-flow:vertical;mso-layout-flow-alt:bottom-to-top" inset="0,0,0,0">
              <w:txbxContent>
                <w:p w:rsidR="0003076F" w:rsidRDefault="0003076F" w:rsidP="0003076F">
                  <w:pPr>
                    <w:pStyle w:val="BannerHeading1"/>
                    <w:rPr>
                      <w:sz w:val="144"/>
                    </w:rPr>
                  </w:pPr>
                  <w:r>
                    <w:rPr>
                      <w:sz w:val="144"/>
                    </w:rPr>
                    <w:t>June</w:t>
                  </w:r>
                </w:p>
              </w:txbxContent>
            </v:textbox>
            <w10:wrap anchorx="margin" anchory="margin"/>
          </v:rect>
        </w:pict>
      </w:r>
      <w:r>
        <w:pict>
          <v:rect id="_x0000_s1048" style="position:absolute;margin-left:0;margin-top:0;width:252pt;height:540pt;z-index:23;mso-position-horizontal-relative:margin;mso-position-vertical-relative:margin" filled="f">
            <v:textbox inset="0,0,0,0">
              <w:txbxContent>
                <w:p w:rsidR="0003076F" w:rsidRDefault="00A33DD1" w:rsidP="0003076F">
                  <w:r>
                    <w:pict>
                      <v:shape id="_x0000_i1030" type="#_x0000_t75" style="width:250.75pt;height:538.75pt">
                        <v:imagedata r:id="rId9" o:title="2015_calendar_june"/>
                      </v:shape>
                    </w:pict>
                  </w:r>
                </w:p>
                <w:p w:rsidR="0003076F" w:rsidRDefault="0003076F" w:rsidP="0003076F"/>
              </w:txbxContent>
            </v:textbox>
            <w10:wrap anchorx="margin" anchory="margin"/>
          </v:rect>
        </w:pict>
      </w:r>
      <w:r>
        <w:pict>
          <v:rect id="_x0000_s1046" style="position:absolute;margin-left:381.6pt;margin-top:0;width:338.45pt;height:540pt;z-index:21;mso-position-horizontal-relative:margin;mso-position-vertical-relative:margin" filled="f"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7"/>
                    <w:gridCol w:w="967"/>
                    <w:gridCol w:w="967"/>
                    <w:gridCol w:w="967"/>
                    <w:gridCol w:w="967"/>
                    <w:gridCol w:w="967"/>
                    <w:gridCol w:w="967"/>
                  </w:tblGrid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Sun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Mon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Tue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Wed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Thu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Fri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Heading3"/>
                        </w:pPr>
                        <w:r w:rsidRPr="0003076F">
                          <w:t>Sat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6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13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20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27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</w:tr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10"/>
                        </w:pPr>
                      </w:p>
                    </w:tc>
                  </w:tr>
                </w:tbl>
                <w:p w:rsidR="0003076F" w:rsidRDefault="0003076F" w:rsidP="0003076F">
                  <w:pPr>
                    <w:pStyle w:val="Banner10"/>
                  </w:pPr>
                </w:p>
              </w:txbxContent>
            </v:textbox>
            <w10:wrap anchorx="margin" anchory="margin"/>
          </v:rect>
        </w:pict>
      </w:r>
      <w:r>
        <w:pict>
          <v:rect id="_x0000_s1047" style="position:absolute;margin-left:273.6pt;margin-top:468pt;width:108.05pt;height:72.7pt;z-index:22;mso-position-horizontal-relative:margin;mso-position-vertical-relative:margin" filled="f" stroked="f">
            <v:textbox inset="0,0,0,0">
              <w:txbxContent>
                <w:p w:rsidR="0003076F" w:rsidRDefault="0003076F" w:rsidP="0003076F">
                  <w:pPr>
                    <w:pStyle w:val="BannerHeading1"/>
                  </w:pPr>
                  <w:r>
                    <w:t>2015</w:t>
                  </w:r>
                </w:p>
              </w:txbxContent>
            </v:textbox>
            <w10:wrap anchorx="margin" anchory="margin"/>
          </v:rect>
        </w:pict>
      </w:r>
    </w:p>
    <w:p w:rsidR="0003076F" w:rsidRDefault="0003076F" w:rsidP="0003076F">
      <w:pPr>
        <w:pStyle w:val="JazzyHeading10"/>
      </w:pPr>
    </w:p>
    <w:p w:rsidR="0003076F" w:rsidRDefault="0003076F" w:rsidP="0003076F">
      <w:pPr>
        <w:pStyle w:val="ExtraInfo"/>
      </w:pPr>
      <w:r>
        <w:br w:type="page"/>
      </w:r>
      <w:r>
        <w:lastRenderedPageBreak/>
        <w:pict>
          <v:rect id="_x0000_s1053" style="position:absolute;margin-left:273.6pt;margin-top:0;width:108.05pt;height:468.7pt;z-index:28;mso-position-horizontal-relative:margin;mso-position-vertical-relative:margin" filled="f" stroked="f">
            <v:textbox style="layout-flow:vertical;mso-layout-flow-alt:bottom-to-top" inset="0,0,0,0">
              <w:txbxContent>
                <w:p w:rsidR="0003076F" w:rsidRDefault="0003076F" w:rsidP="0003076F">
                  <w:pPr>
                    <w:pStyle w:val="BannerHeading1"/>
                    <w:rPr>
                      <w:sz w:val="144"/>
                    </w:rPr>
                  </w:pPr>
                  <w:r>
                    <w:rPr>
                      <w:sz w:val="144"/>
                    </w:rPr>
                    <w:t>July</w:t>
                  </w:r>
                </w:p>
              </w:txbxContent>
            </v:textbox>
            <w10:wrap anchorx="margin" anchory="margin"/>
          </v:rect>
        </w:pict>
      </w:r>
      <w:r>
        <w:pict>
          <v:rect id="_x0000_s1052" style="position:absolute;margin-left:0;margin-top:0;width:252pt;height:540pt;z-index:27;mso-position-horizontal-relative:margin;mso-position-vertical-relative:margin" filled="f">
            <v:textbox inset="0,0,0,0">
              <w:txbxContent>
                <w:p w:rsidR="0003076F" w:rsidRDefault="00A33DD1" w:rsidP="0003076F">
                  <w:r>
                    <w:pict>
                      <v:shape id="_x0000_i1031" type="#_x0000_t75" style="width:250.75pt;height:538.75pt">
                        <v:imagedata r:id="rId10" o:title="2015_calendar_july"/>
                      </v:shape>
                    </w:pict>
                  </w:r>
                </w:p>
                <w:p w:rsidR="0003076F" w:rsidRDefault="0003076F" w:rsidP="0003076F"/>
              </w:txbxContent>
            </v:textbox>
            <w10:wrap anchorx="margin" anchory="margin"/>
          </v:rect>
        </w:pict>
      </w:r>
      <w:r>
        <w:pict>
          <v:rect id="_x0000_s1050" style="position:absolute;margin-left:381.6pt;margin-top:0;width:338.45pt;height:540pt;z-index:25;mso-position-horizontal-relative:margin;mso-position-vertical-relative:margin" filled="f"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7"/>
                    <w:gridCol w:w="967"/>
                    <w:gridCol w:w="967"/>
                    <w:gridCol w:w="967"/>
                    <w:gridCol w:w="967"/>
                    <w:gridCol w:w="967"/>
                    <w:gridCol w:w="967"/>
                  </w:tblGrid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Sun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Mon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Tue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Wed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Thu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Fri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Heading3"/>
                        </w:pPr>
                        <w:r w:rsidRPr="0003076F">
                          <w:t>Sat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4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11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18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25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</w:tr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10"/>
                        </w:pPr>
                      </w:p>
                    </w:tc>
                  </w:tr>
                </w:tbl>
                <w:p w:rsidR="0003076F" w:rsidRDefault="0003076F" w:rsidP="0003076F">
                  <w:pPr>
                    <w:pStyle w:val="Banner10"/>
                  </w:pPr>
                </w:p>
              </w:txbxContent>
            </v:textbox>
            <w10:wrap anchorx="margin" anchory="margin"/>
          </v:rect>
        </w:pict>
      </w:r>
      <w:r>
        <w:pict>
          <v:rect id="_x0000_s1051" style="position:absolute;margin-left:273.6pt;margin-top:468pt;width:108.05pt;height:72.7pt;z-index:26;mso-position-horizontal-relative:margin;mso-position-vertical-relative:margin" filled="f" stroked="f">
            <v:textbox inset="0,0,0,0">
              <w:txbxContent>
                <w:p w:rsidR="0003076F" w:rsidRDefault="0003076F" w:rsidP="0003076F">
                  <w:pPr>
                    <w:pStyle w:val="BannerHeading1"/>
                  </w:pPr>
                  <w:r>
                    <w:t>2015</w:t>
                  </w:r>
                </w:p>
              </w:txbxContent>
            </v:textbox>
            <w10:wrap anchorx="margin" anchory="margin"/>
          </v:rect>
        </w:pict>
      </w:r>
    </w:p>
    <w:p w:rsidR="0003076F" w:rsidRDefault="0003076F" w:rsidP="0003076F">
      <w:pPr>
        <w:pStyle w:val="JazzyHeading10"/>
      </w:pPr>
    </w:p>
    <w:p w:rsidR="0003076F" w:rsidRDefault="0003076F" w:rsidP="0003076F">
      <w:pPr>
        <w:pStyle w:val="ExtraInfo"/>
      </w:pPr>
      <w:r>
        <w:br w:type="page"/>
      </w:r>
      <w:r>
        <w:lastRenderedPageBreak/>
        <w:pict>
          <v:rect id="_x0000_s1057" style="position:absolute;margin-left:273.6pt;margin-top:0;width:108.05pt;height:468.7pt;z-index:32;mso-position-horizontal-relative:margin;mso-position-vertical-relative:margin" filled="f" stroked="f">
            <v:textbox style="layout-flow:vertical;mso-layout-flow-alt:bottom-to-top" inset="0,0,0,0">
              <w:txbxContent>
                <w:p w:rsidR="0003076F" w:rsidRDefault="0003076F" w:rsidP="0003076F">
                  <w:pPr>
                    <w:pStyle w:val="BannerHeading1"/>
                    <w:rPr>
                      <w:sz w:val="144"/>
                    </w:rPr>
                  </w:pPr>
                  <w:r>
                    <w:rPr>
                      <w:sz w:val="144"/>
                    </w:rPr>
                    <w:t>August</w:t>
                  </w:r>
                </w:p>
              </w:txbxContent>
            </v:textbox>
            <w10:wrap anchorx="margin" anchory="margin"/>
          </v:rect>
        </w:pict>
      </w:r>
      <w:r>
        <w:pict>
          <v:rect id="_x0000_s1056" style="position:absolute;margin-left:0;margin-top:0;width:252pt;height:540pt;z-index:31;mso-position-horizontal-relative:margin;mso-position-vertical-relative:margin" filled="f">
            <v:textbox inset="0,0,0,0">
              <w:txbxContent>
                <w:p w:rsidR="0003076F" w:rsidRDefault="00D8567C" w:rsidP="0003076F">
                  <w:r>
                    <w:pict>
                      <v:shape id="_x0000_i1032" type="#_x0000_t75" style="width:250.75pt;height:538.75pt">
                        <v:imagedata r:id="rId11" o:title="2015_calendar_august"/>
                      </v:shape>
                    </w:pict>
                  </w:r>
                </w:p>
                <w:p w:rsidR="0003076F" w:rsidRDefault="0003076F" w:rsidP="0003076F"/>
              </w:txbxContent>
            </v:textbox>
            <w10:wrap anchorx="margin" anchory="margin"/>
          </v:rect>
        </w:pict>
      </w:r>
      <w:r>
        <w:pict>
          <v:rect id="_x0000_s1054" style="position:absolute;margin-left:381.6pt;margin-top:0;width:338.45pt;height:540pt;z-index:29;mso-position-horizontal-relative:margin;mso-position-vertical-relative:margin" filled="f"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7"/>
                    <w:gridCol w:w="967"/>
                    <w:gridCol w:w="967"/>
                    <w:gridCol w:w="967"/>
                    <w:gridCol w:w="967"/>
                    <w:gridCol w:w="967"/>
                    <w:gridCol w:w="967"/>
                  </w:tblGrid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Sun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Mon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Tue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Wed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Thu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Fri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Heading3"/>
                        </w:pPr>
                        <w:r w:rsidRPr="0003076F">
                          <w:t>Sat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8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15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22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29</w:t>
                        </w:r>
                      </w:p>
                    </w:tc>
                  </w:tr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10"/>
                        </w:pPr>
                      </w:p>
                    </w:tc>
                  </w:tr>
                </w:tbl>
                <w:p w:rsidR="0003076F" w:rsidRDefault="0003076F" w:rsidP="0003076F">
                  <w:pPr>
                    <w:pStyle w:val="Banner10"/>
                  </w:pPr>
                </w:p>
              </w:txbxContent>
            </v:textbox>
            <w10:wrap anchorx="margin" anchory="margin"/>
          </v:rect>
        </w:pict>
      </w:r>
      <w:r>
        <w:pict>
          <v:rect id="_x0000_s1055" style="position:absolute;margin-left:273.6pt;margin-top:468pt;width:108.05pt;height:72.7pt;z-index:30;mso-position-horizontal-relative:margin;mso-position-vertical-relative:margin" filled="f" stroked="f">
            <v:textbox inset="0,0,0,0">
              <w:txbxContent>
                <w:p w:rsidR="0003076F" w:rsidRDefault="0003076F" w:rsidP="0003076F">
                  <w:pPr>
                    <w:pStyle w:val="BannerHeading1"/>
                  </w:pPr>
                  <w:r>
                    <w:t>2015</w:t>
                  </w:r>
                </w:p>
              </w:txbxContent>
            </v:textbox>
            <w10:wrap anchorx="margin" anchory="margin"/>
          </v:rect>
        </w:pict>
      </w:r>
    </w:p>
    <w:p w:rsidR="0003076F" w:rsidRDefault="0003076F" w:rsidP="0003076F">
      <w:pPr>
        <w:pStyle w:val="JazzyHeading10"/>
      </w:pPr>
    </w:p>
    <w:p w:rsidR="0003076F" w:rsidRDefault="0003076F" w:rsidP="0003076F">
      <w:pPr>
        <w:pStyle w:val="ExtraInfo"/>
      </w:pPr>
      <w:r>
        <w:br w:type="page"/>
      </w:r>
      <w:r>
        <w:lastRenderedPageBreak/>
        <w:pict>
          <v:rect id="_x0000_s1061" style="position:absolute;margin-left:273.6pt;margin-top:0;width:108.05pt;height:468.7pt;z-index:36;mso-position-horizontal-relative:margin;mso-position-vertical-relative:margin" filled="f" stroked="f">
            <v:textbox style="layout-flow:vertical;mso-layout-flow-alt:bottom-to-top" inset="0,0,0,0">
              <w:txbxContent>
                <w:p w:rsidR="0003076F" w:rsidRDefault="0003076F" w:rsidP="0003076F">
                  <w:pPr>
                    <w:pStyle w:val="BannerHeading1"/>
                    <w:rPr>
                      <w:sz w:val="144"/>
                    </w:rPr>
                  </w:pPr>
                  <w:r>
                    <w:rPr>
                      <w:sz w:val="144"/>
                    </w:rPr>
                    <w:t>September</w:t>
                  </w:r>
                </w:p>
              </w:txbxContent>
            </v:textbox>
            <w10:wrap anchorx="margin" anchory="margin"/>
          </v:rect>
        </w:pict>
      </w:r>
      <w:r>
        <w:pict>
          <v:rect id="_x0000_s1060" style="position:absolute;margin-left:0;margin-top:0;width:252pt;height:540pt;z-index:35;mso-position-horizontal-relative:margin;mso-position-vertical-relative:margin" filled="f">
            <v:textbox inset="0,0,0,0">
              <w:txbxContent>
                <w:p w:rsidR="0003076F" w:rsidRDefault="0052016E" w:rsidP="0003076F">
                  <w:r>
                    <w:pict>
                      <v:shape id="_x0000_i1033" type="#_x0000_t75" style="width:250.75pt;height:538.75pt">
                        <v:imagedata r:id="rId12" o:title="2015_calendar_september"/>
                      </v:shape>
                    </w:pict>
                  </w:r>
                </w:p>
                <w:p w:rsidR="0003076F" w:rsidRDefault="0003076F" w:rsidP="0003076F"/>
              </w:txbxContent>
            </v:textbox>
            <w10:wrap anchorx="margin" anchory="margin"/>
          </v:rect>
        </w:pict>
      </w:r>
      <w:r>
        <w:pict>
          <v:rect id="_x0000_s1058" style="position:absolute;margin-left:381.6pt;margin-top:0;width:338.45pt;height:540pt;z-index:33;mso-position-horizontal-relative:margin;mso-position-vertical-relative:margin" filled="f"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7"/>
                    <w:gridCol w:w="967"/>
                    <w:gridCol w:w="967"/>
                    <w:gridCol w:w="967"/>
                    <w:gridCol w:w="967"/>
                    <w:gridCol w:w="967"/>
                    <w:gridCol w:w="967"/>
                  </w:tblGrid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Sun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Mon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Tue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Wed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Thu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Fri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Heading3"/>
                        </w:pPr>
                        <w:r w:rsidRPr="0003076F">
                          <w:t>Sat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5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12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19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26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</w:tr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10"/>
                        </w:pPr>
                      </w:p>
                    </w:tc>
                  </w:tr>
                </w:tbl>
                <w:p w:rsidR="0003076F" w:rsidRDefault="0003076F" w:rsidP="0003076F">
                  <w:pPr>
                    <w:pStyle w:val="Banner10"/>
                  </w:pPr>
                </w:p>
              </w:txbxContent>
            </v:textbox>
            <w10:wrap anchorx="margin" anchory="margin"/>
          </v:rect>
        </w:pict>
      </w:r>
      <w:r>
        <w:pict>
          <v:rect id="_x0000_s1059" style="position:absolute;margin-left:273.6pt;margin-top:468pt;width:108.05pt;height:72.7pt;z-index:34;mso-position-horizontal-relative:margin;mso-position-vertical-relative:margin" filled="f" stroked="f">
            <v:textbox inset="0,0,0,0">
              <w:txbxContent>
                <w:p w:rsidR="0003076F" w:rsidRDefault="0003076F" w:rsidP="0003076F">
                  <w:pPr>
                    <w:pStyle w:val="BannerHeading1"/>
                  </w:pPr>
                  <w:r>
                    <w:t>2015</w:t>
                  </w:r>
                </w:p>
              </w:txbxContent>
            </v:textbox>
            <w10:wrap anchorx="margin" anchory="margin"/>
          </v:rect>
        </w:pict>
      </w:r>
    </w:p>
    <w:p w:rsidR="0003076F" w:rsidRDefault="0003076F" w:rsidP="0003076F">
      <w:pPr>
        <w:pStyle w:val="JazzyHeading10"/>
      </w:pPr>
    </w:p>
    <w:p w:rsidR="0003076F" w:rsidRDefault="0003076F" w:rsidP="0003076F">
      <w:pPr>
        <w:pStyle w:val="ExtraInfo"/>
      </w:pPr>
      <w:r>
        <w:br w:type="page"/>
      </w:r>
      <w:r>
        <w:lastRenderedPageBreak/>
        <w:pict>
          <v:rect id="_x0000_s1065" style="position:absolute;margin-left:273.6pt;margin-top:0;width:108.05pt;height:468.7pt;z-index:40;mso-position-horizontal-relative:margin;mso-position-vertical-relative:margin" filled="f" stroked="f">
            <v:textbox style="layout-flow:vertical;mso-layout-flow-alt:bottom-to-top" inset="0,0,0,0">
              <w:txbxContent>
                <w:p w:rsidR="0003076F" w:rsidRDefault="0003076F" w:rsidP="0003076F">
                  <w:pPr>
                    <w:pStyle w:val="BannerHeading1"/>
                    <w:rPr>
                      <w:sz w:val="144"/>
                    </w:rPr>
                  </w:pPr>
                  <w:r>
                    <w:rPr>
                      <w:sz w:val="144"/>
                    </w:rPr>
                    <w:t>October</w:t>
                  </w:r>
                </w:p>
              </w:txbxContent>
            </v:textbox>
            <w10:wrap anchorx="margin" anchory="margin"/>
          </v:rect>
        </w:pict>
      </w:r>
      <w:r>
        <w:pict>
          <v:rect id="_x0000_s1064" style="position:absolute;margin-left:0;margin-top:0;width:252pt;height:540pt;z-index:39;mso-position-horizontal-relative:margin;mso-position-vertical-relative:margin" filled="f">
            <v:textbox inset="0,0,0,0">
              <w:txbxContent>
                <w:p w:rsidR="0003076F" w:rsidRDefault="009F791D" w:rsidP="0003076F">
                  <w:r>
                    <w:pict>
                      <v:shape id="_x0000_i1034" type="#_x0000_t75" style="width:250.75pt;height:538.75pt">
                        <v:imagedata r:id="rId13" o:title="2015_calendar_october"/>
                      </v:shape>
                    </w:pict>
                  </w:r>
                </w:p>
                <w:p w:rsidR="0003076F" w:rsidRDefault="0003076F" w:rsidP="0003076F"/>
              </w:txbxContent>
            </v:textbox>
            <w10:wrap anchorx="margin" anchory="margin"/>
          </v:rect>
        </w:pict>
      </w:r>
      <w:r>
        <w:pict>
          <v:rect id="_x0000_s1062" style="position:absolute;margin-left:381.6pt;margin-top:0;width:338.45pt;height:540pt;z-index:37;mso-position-horizontal-relative:margin;mso-position-vertical-relative:margin" filled="f"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7"/>
                    <w:gridCol w:w="967"/>
                    <w:gridCol w:w="967"/>
                    <w:gridCol w:w="967"/>
                    <w:gridCol w:w="967"/>
                    <w:gridCol w:w="967"/>
                    <w:gridCol w:w="967"/>
                  </w:tblGrid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Sun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Mon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Tue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Wed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Thu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Fri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Heading3"/>
                        </w:pPr>
                        <w:r w:rsidRPr="0003076F">
                          <w:t>Sat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10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17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24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31</w:t>
                        </w:r>
                      </w:p>
                    </w:tc>
                  </w:tr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10"/>
                        </w:pPr>
                      </w:p>
                    </w:tc>
                  </w:tr>
                </w:tbl>
                <w:p w:rsidR="0003076F" w:rsidRDefault="0003076F" w:rsidP="0003076F">
                  <w:pPr>
                    <w:pStyle w:val="Banner10"/>
                  </w:pPr>
                </w:p>
              </w:txbxContent>
            </v:textbox>
            <w10:wrap anchorx="margin" anchory="margin"/>
          </v:rect>
        </w:pict>
      </w:r>
      <w:r>
        <w:pict>
          <v:rect id="_x0000_s1063" style="position:absolute;margin-left:273.6pt;margin-top:468pt;width:108.05pt;height:72.7pt;z-index:38;mso-position-horizontal-relative:margin;mso-position-vertical-relative:margin" filled="f" stroked="f">
            <v:textbox inset="0,0,0,0">
              <w:txbxContent>
                <w:p w:rsidR="0003076F" w:rsidRDefault="0003076F" w:rsidP="0003076F">
                  <w:pPr>
                    <w:pStyle w:val="BannerHeading1"/>
                  </w:pPr>
                  <w:r>
                    <w:t>2015</w:t>
                  </w:r>
                </w:p>
              </w:txbxContent>
            </v:textbox>
            <w10:wrap anchorx="margin" anchory="margin"/>
          </v:rect>
        </w:pict>
      </w:r>
    </w:p>
    <w:p w:rsidR="0003076F" w:rsidRDefault="0003076F" w:rsidP="0003076F">
      <w:pPr>
        <w:pStyle w:val="JazzyHeading10"/>
      </w:pPr>
    </w:p>
    <w:p w:rsidR="0003076F" w:rsidRDefault="0003076F" w:rsidP="0003076F">
      <w:pPr>
        <w:pStyle w:val="ExtraInfo"/>
      </w:pPr>
      <w:r>
        <w:br w:type="page"/>
      </w:r>
      <w:r>
        <w:lastRenderedPageBreak/>
        <w:pict>
          <v:rect id="_x0000_s1069" style="position:absolute;margin-left:273.6pt;margin-top:0;width:108.05pt;height:468.7pt;z-index:44;mso-position-horizontal-relative:margin;mso-position-vertical-relative:margin" filled="f" stroked="f">
            <v:textbox style="layout-flow:vertical;mso-layout-flow-alt:bottom-to-top" inset="0,0,0,0">
              <w:txbxContent>
                <w:p w:rsidR="0003076F" w:rsidRDefault="0003076F" w:rsidP="0003076F">
                  <w:pPr>
                    <w:pStyle w:val="BannerHeading1"/>
                    <w:rPr>
                      <w:sz w:val="144"/>
                    </w:rPr>
                  </w:pPr>
                  <w:r>
                    <w:rPr>
                      <w:sz w:val="144"/>
                    </w:rPr>
                    <w:t>November</w:t>
                  </w:r>
                </w:p>
              </w:txbxContent>
            </v:textbox>
            <w10:wrap anchorx="margin" anchory="margin"/>
          </v:rect>
        </w:pict>
      </w:r>
      <w:r>
        <w:pict>
          <v:rect id="_x0000_s1068" style="position:absolute;margin-left:0;margin-top:0;width:252pt;height:540pt;z-index:43;mso-position-horizontal-relative:margin;mso-position-vertical-relative:margin" filled="f">
            <v:textbox inset="0,0,0,0">
              <w:txbxContent>
                <w:p w:rsidR="0003076F" w:rsidRDefault="00626292" w:rsidP="0003076F">
                  <w:r>
                    <w:pict>
                      <v:shape id="_x0000_i1035" type="#_x0000_t75" style="width:250.75pt;height:538.75pt">
                        <v:imagedata r:id="rId14" o:title="2015_calendar_november"/>
                      </v:shape>
                    </w:pict>
                  </w:r>
                </w:p>
                <w:p w:rsidR="0003076F" w:rsidRDefault="0003076F" w:rsidP="0003076F"/>
              </w:txbxContent>
            </v:textbox>
            <w10:wrap anchorx="margin" anchory="margin"/>
          </v:rect>
        </w:pict>
      </w:r>
      <w:r>
        <w:pict>
          <v:rect id="_x0000_s1066" style="position:absolute;margin-left:381.6pt;margin-top:0;width:338.45pt;height:540pt;z-index:41;mso-position-horizontal-relative:margin;mso-position-vertical-relative:margin" filled="f"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7"/>
                    <w:gridCol w:w="967"/>
                    <w:gridCol w:w="967"/>
                    <w:gridCol w:w="967"/>
                    <w:gridCol w:w="967"/>
                    <w:gridCol w:w="967"/>
                    <w:gridCol w:w="967"/>
                  </w:tblGrid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Sun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Mon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Tue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Wed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Thu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Fri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Heading3"/>
                        </w:pPr>
                        <w:r w:rsidRPr="0003076F">
                          <w:t>Sat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7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14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21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28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</w:tr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10"/>
                        </w:pPr>
                      </w:p>
                    </w:tc>
                  </w:tr>
                </w:tbl>
                <w:p w:rsidR="0003076F" w:rsidRDefault="0003076F" w:rsidP="0003076F">
                  <w:pPr>
                    <w:pStyle w:val="Banner10"/>
                  </w:pPr>
                </w:p>
              </w:txbxContent>
            </v:textbox>
            <w10:wrap anchorx="margin" anchory="margin"/>
          </v:rect>
        </w:pict>
      </w:r>
      <w:r>
        <w:pict>
          <v:rect id="_x0000_s1067" style="position:absolute;margin-left:273.6pt;margin-top:468pt;width:108.05pt;height:72.7pt;z-index:42;mso-position-horizontal-relative:margin;mso-position-vertical-relative:margin" filled="f" stroked="f">
            <v:textbox inset="0,0,0,0">
              <w:txbxContent>
                <w:p w:rsidR="0003076F" w:rsidRDefault="0003076F" w:rsidP="0003076F">
                  <w:pPr>
                    <w:pStyle w:val="BannerHeading1"/>
                  </w:pPr>
                  <w:r>
                    <w:t>2015</w:t>
                  </w:r>
                </w:p>
              </w:txbxContent>
            </v:textbox>
            <w10:wrap anchorx="margin" anchory="margin"/>
          </v:rect>
        </w:pict>
      </w:r>
    </w:p>
    <w:p w:rsidR="0003076F" w:rsidRDefault="0003076F" w:rsidP="0003076F">
      <w:pPr>
        <w:pStyle w:val="JazzyHeading10"/>
      </w:pPr>
    </w:p>
    <w:p w:rsidR="0003076F" w:rsidRDefault="0003076F" w:rsidP="0003076F">
      <w:pPr>
        <w:pStyle w:val="ExtraInfo"/>
      </w:pPr>
      <w:r>
        <w:br w:type="page"/>
      </w:r>
      <w:r>
        <w:lastRenderedPageBreak/>
        <w:pict>
          <v:rect id="_x0000_s1073" style="position:absolute;margin-left:273.6pt;margin-top:0;width:108.05pt;height:468.7pt;z-index:48;mso-position-horizontal-relative:margin;mso-position-vertical-relative:margin" filled="f" stroked="f">
            <v:textbox style="layout-flow:vertical;mso-layout-flow-alt:bottom-to-top" inset="0,0,0,0">
              <w:txbxContent>
                <w:p w:rsidR="0003076F" w:rsidRDefault="0003076F" w:rsidP="0003076F">
                  <w:pPr>
                    <w:pStyle w:val="BannerHeading1"/>
                    <w:rPr>
                      <w:sz w:val="144"/>
                    </w:rPr>
                  </w:pPr>
                  <w:r>
                    <w:rPr>
                      <w:sz w:val="144"/>
                    </w:rPr>
                    <w:t>December</w:t>
                  </w:r>
                </w:p>
              </w:txbxContent>
            </v:textbox>
            <w10:wrap anchorx="margin" anchory="margin"/>
          </v:rect>
        </w:pict>
      </w:r>
      <w:r>
        <w:pict>
          <v:rect id="_x0000_s1072" style="position:absolute;margin-left:0;margin-top:0;width:252pt;height:540pt;z-index:47;mso-position-horizontal-relative:margin;mso-position-vertical-relative:margin" filled="f">
            <v:textbox inset="0,0,0,0">
              <w:txbxContent>
                <w:p w:rsidR="0003076F" w:rsidRDefault="00626292" w:rsidP="0003076F">
                  <w:r>
                    <w:pict>
                      <v:shape id="_x0000_i1036" type="#_x0000_t75" style="width:250.75pt;height:538.75pt">
                        <v:imagedata r:id="rId15" o:title="2015_calendar_december"/>
                      </v:shape>
                    </w:pict>
                  </w:r>
                </w:p>
                <w:p w:rsidR="0003076F" w:rsidRDefault="0003076F" w:rsidP="0003076F"/>
              </w:txbxContent>
            </v:textbox>
            <w10:wrap anchorx="margin" anchory="margin"/>
          </v:rect>
        </w:pict>
      </w:r>
      <w:r>
        <w:pict>
          <v:rect id="_x0000_s1070" style="position:absolute;margin-left:381.6pt;margin-top:0;width:338.45pt;height:540pt;z-index:45;mso-position-horizontal-relative:margin;mso-position-vertical-relative:margin" filled="f"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7"/>
                    <w:gridCol w:w="967"/>
                    <w:gridCol w:w="967"/>
                    <w:gridCol w:w="967"/>
                    <w:gridCol w:w="967"/>
                    <w:gridCol w:w="967"/>
                    <w:gridCol w:w="967"/>
                  </w:tblGrid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Sun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Mon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Tue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Wed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Thu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Heading3"/>
                        </w:pPr>
                        <w:r w:rsidRPr="0003076F">
                          <w:t>Fri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Heading3"/>
                        </w:pPr>
                        <w:r w:rsidRPr="0003076F">
                          <w:t>Sat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5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12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16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19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26</w:t>
                        </w:r>
                      </w:p>
                    </w:tc>
                  </w:tr>
                  <w:tr w:rsidR="0003076F" w:rsidRP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27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28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29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  <w:r w:rsidRPr="0003076F">
                          <w:t>31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</w:tr>
                  <w:tr w:rsidR="0003076F" w:rsidTr="000307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20"/>
                    </w:trPr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Pr="0003076F" w:rsidRDefault="0003076F" w:rsidP="0003076F">
                        <w:pPr>
                          <w:pStyle w:val="Banner10"/>
                        </w:pPr>
                      </w:p>
                    </w:tc>
                    <w:tc>
                      <w:tcPr>
                        <w:tcW w:w="967" w:type="dxa"/>
                      </w:tcPr>
                      <w:p w:rsidR="0003076F" w:rsidRDefault="0003076F" w:rsidP="0003076F">
                        <w:pPr>
                          <w:pStyle w:val="Banner10"/>
                        </w:pPr>
                      </w:p>
                    </w:tc>
                  </w:tr>
                </w:tbl>
                <w:p w:rsidR="0003076F" w:rsidRDefault="0003076F" w:rsidP="0003076F">
                  <w:pPr>
                    <w:pStyle w:val="Banner10"/>
                  </w:pPr>
                </w:p>
              </w:txbxContent>
            </v:textbox>
            <w10:wrap anchorx="margin" anchory="margin"/>
          </v:rect>
        </w:pict>
      </w:r>
      <w:r>
        <w:pict>
          <v:rect id="_x0000_s1071" style="position:absolute;margin-left:273.6pt;margin-top:468pt;width:108.05pt;height:72.7pt;z-index:46;mso-position-horizontal-relative:margin;mso-position-vertical-relative:margin" filled="f" stroked="f">
            <v:textbox inset="0,0,0,0">
              <w:txbxContent>
                <w:p w:rsidR="0003076F" w:rsidRDefault="0003076F" w:rsidP="0003076F">
                  <w:pPr>
                    <w:pStyle w:val="BannerHeading1"/>
                  </w:pPr>
                  <w:r>
                    <w:t>2015</w:t>
                  </w:r>
                </w:p>
              </w:txbxContent>
            </v:textbox>
            <w10:wrap anchorx="margin" anchory="margin"/>
          </v:rect>
        </w:pict>
      </w:r>
    </w:p>
    <w:p w:rsidR="0003076F" w:rsidRDefault="0003076F" w:rsidP="0003076F">
      <w:pPr>
        <w:pStyle w:val="JazzyHeading10"/>
      </w:pPr>
    </w:p>
    <w:p w:rsidR="00AC55DC" w:rsidRDefault="00AC55DC">
      <w:pPr>
        <w:pStyle w:val="JazzyHeading10"/>
      </w:pPr>
    </w:p>
    <w:sectPr w:rsidR="00AC55DC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removePersonalInformation/>
  <w:embedSystemFonts/>
  <w:proofState w:spelling="clean" w:grammar="clean"/>
  <w:attachedTemplate r:id="rId1"/>
  <w:stylePaneFormatFilter w:val="3F01"/>
  <w:doNotTrackMove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76F"/>
    <w:rsid w:val="0003076F"/>
    <w:rsid w:val="000918C2"/>
    <w:rsid w:val="00114A7C"/>
    <w:rsid w:val="001B1573"/>
    <w:rsid w:val="001C54B6"/>
    <w:rsid w:val="00202138"/>
    <w:rsid w:val="00222B27"/>
    <w:rsid w:val="00227FC3"/>
    <w:rsid w:val="00292796"/>
    <w:rsid w:val="002F4B52"/>
    <w:rsid w:val="002F52F9"/>
    <w:rsid w:val="00345590"/>
    <w:rsid w:val="003652B2"/>
    <w:rsid w:val="00370677"/>
    <w:rsid w:val="00424BF9"/>
    <w:rsid w:val="00434695"/>
    <w:rsid w:val="004530C8"/>
    <w:rsid w:val="004F4E3D"/>
    <w:rsid w:val="0052016E"/>
    <w:rsid w:val="00533C1D"/>
    <w:rsid w:val="00554F97"/>
    <w:rsid w:val="00580FA8"/>
    <w:rsid w:val="005E78A2"/>
    <w:rsid w:val="00626292"/>
    <w:rsid w:val="006D25FD"/>
    <w:rsid w:val="006D5382"/>
    <w:rsid w:val="007A35A2"/>
    <w:rsid w:val="007B2D94"/>
    <w:rsid w:val="007C5316"/>
    <w:rsid w:val="007C70B7"/>
    <w:rsid w:val="007D2316"/>
    <w:rsid w:val="0082624F"/>
    <w:rsid w:val="00962540"/>
    <w:rsid w:val="009F791D"/>
    <w:rsid w:val="00A33DD1"/>
    <w:rsid w:val="00A51FF8"/>
    <w:rsid w:val="00AC55DC"/>
    <w:rsid w:val="00C768DD"/>
    <w:rsid w:val="00D004CE"/>
    <w:rsid w:val="00D8567C"/>
    <w:rsid w:val="00E628F0"/>
    <w:rsid w:val="00FA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  <w:lang w:val="en-US" w:eastAsia="en-US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val="en-US" w:eastAsia="en-US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val="en-US" w:eastAsia="en-US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  <w:lang w:val="en-US" w:eastAsia="en-US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val="en-US" w:eastAsia="en-US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  <w:lang w:val="en-US" w:eastAsia="en-US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  <w:lang w:val="en-US" w:eastAsia="en-US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  <w:lang w:val="en-US" w:eastAsia="en-US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  <w:lang w:val="en-US" w:eastAsia="en-US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  <w:lang w:val="en-US" w:eastAsia="en-US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word%20calendar%20wizard\06206263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06206263</Template>
  <TotalTime>0</TotalTime>
  <Pages>12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2014-12-31T18:16:00Z</dcterms:created>
  <dcterms:modified xsi:type="dcterms:W3CDTF">2014-12-31T19:06:00Z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